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92" w:rsidRDefault="00CE2D8F" w:rsidP="00A534F9">
      <w:r>
        <w:t>Vážení rodiče a žáci,</w:t>
      </w:r>
      <w:r>
        <w:br/>
        <w:t xml:space="preserve">od září bude znovu probíhat </w:t>
      </w:r>
      <w:r w:rsidR="00B13CDD">
        <w:t>Zdravotní TV. V jejím</w:t>
      </w:r>
      <w:r>
        <w:t xml:space="preserve"> rámci mají žáci všech ročníků možnost stabilizovat a mobilizovat svůj pohybový aparát (prevence, regenerace, náprava např. skolióz, bolestí hlavy, vadného držení těla apod.). Cílem tohoto předmětu je napravovat špatné návyky a degenerativní změny, které vznikají následkem dlou</w:t>
      </w:r>
      <w:r w:rsidR="003E064C">
        <w:t>hého sezení a nedostatku pohybu, také pro sportovce.</w:t>
      </w:r>
      <w:r>
        <w:t xml:space="preserve"> Výuka a cvičení bude probíhat podle moderní metody SM systém MUDr. Richarda Smíška, kterou doporučují i lékaři specialisté, a pod vedením Mgr. Pavly Sosnové, vyškolené trenérky, cvičitelky a terapeutky této metody. Výuka je pro žáky zdarma, počet dětí je omezen, v případě naplnění kapacity budou mít přednost žáci s doporučením od praktického lékaře či lékaře specialisty (neurolog, ortoped apod.). Žáci, kteří </w:t>
      </w:r>
      <w:proofErr w:type="gramStart"/>
      <w:r>
        <w:t>navštěvovali</w:t>
      </w:r>
      <w:proofErr w:type="gramEnd"/>
      <w:r>
        <w:t xml:space="preserve"> Zdravotní TV v loňském školním roce již nové doporučení </w:t>
      </w:r>
      <w:proofErr w:type="gramStart"/>
      <w:r>
        <w:t>nepotřebují</w:t>
      </w:r>
      <w:proofErr w:type="gramEnd"/>
      <w:r>
        <w:t xml:space="preserve"> (pokročilý stupeň cvičení).</w:t>
      </w:r>
      <w:r w:rsidR="00A534F9">
        <w:tab/>
      </w:r>
      <w:r w:rsidR="00A534F9">
        <w:tab/>
      </w:r>
      <w:r w:rsidR="00A534F9">
        <w:tab/>
      </w:r>
      <w:r w:rsidR="00A534F9">
        <w:tab/>
      </w:r>
      <w:r w:rsidR="00D10E92">
        <w:br/>
      </w:r>
      <w:r w:rsidR="00D10E92">
        <w:tab/>
      </w:r>
      <w:r w:rsidR="00D10E92">
        <w:tab/>
      </w:r>
      <w:r w:rsidR="00D10E92">
        <w:tab/>
      </w:r>
      <w:r w:rsidR="00D10E92">
        <w:tab/>
      </w:r>
      <w:r w:rsidR="00D10E92">
        <w:tab/>
      </w:r>
      <w:r w:rsidR="00D10E92">
        <w:tab/>
      </w:r>
      <w:r w:rsidR="00D10E92">
        <w:tab/>
      </w:r>
      <w:r w:rsidR="00D10E92">
        <w:tab/>
        <w:t>(ZDE prosím odstřihnout a odevzdat)</w:t>
      </w:r>
      <w:r w:rsidR="00A534F9">
        <w:tab/>
      </w:r>
      <w:r w:rsidR="00A534F9">
        <w:tab/>
      </w:r>
    </w:p>
    <w:p w:rsidR="00D10E92" w:rsidRDefault="00D10E92" w:rsidP="00A534F9">
      <w:r>
        <w:t>-----------------------------------------------------------------------------------------------------------------------------------------------------</w:t>
      </w:r>
    </w:p>
    <w:p w:rsidR="00D10E92" w:rsidRDefault="00A534F9" w:rsidP="003E064C">
      <w:r>
        <w:t>Přihlašuji na Zdr</w:t>
      </w:r>
      <w:r w:rsidR="00D10E92">
        <w:t>avotní</w:t>
      </w:r>
      <w:r>
        <w:t xml:space="preserve"> TV</w:t>
      </w:r>
      <w:r w:rsidR="003E064C">
        <w:t xml:space="preserve"> ve </w:t>
      </w:r>
      <w:proofErr w:type="spellStart"/>
      <w:r w:rsidR="003E064C">
        <w:t>šk</w:t>
      </w:r>
      <w:proofErr w:type="spellEnd"/>
      <w:r w:rsidR="003E064C">
        <w:t xml:space="preserve">. </w:t>
      </w:r>
      <w:r w:rsidR="00B05BCB">
        <w:t>r</w:t>
      </w:r>
      <w:r w:rsidR="003E064C">
        <w:t>oce 201</w:t>
      </w:r>
      <w:r w:rsidR="00B13CDD">
        <w:t>8</w:t>
      </w:r>
      <w:r w:rsidR="003E064C">
        <w:t>/1</w:t>
      </w:r>
      <w:r w:rsidR="00B13CDD">
        <w:t>9</w:t>
      </w:r>
      <w:r>
        <w:t xml:space="preserve"> (jméno): ………………………………………………………</w:t>
      </w:r>
      <w:r w:rsidR="00D10E92">
        <w:t>…………………</w:t>
      </w:r>
      <w:proofErr w:type="gramStart"/>
      <w:r w:rsidR="00D10E92">
        <w:t>…..</w:t>
      </w:r>
      <w:r>
        <w:t>…</w:t>
      </w:r>
      <w:proofErr w:type="gramEnd"/>
      <w:r>
        <w:t xml:space="preserve">…… , </w:t>
      </w:r>
    </w:p>
    <w:p w:rsidR="00D10E92" w:rsidRDefault="00D10E92" w:rsidP="00A534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0E92" w:rsidRDefault="00D10E92" w:rsidP="00A534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34F9">
        <w:t>třída: ………………………</w:t>
      </w:r>
      <w:r w:rsidR="00A534F9">
        <w:br/>
      </w:r>
    </w:p>
    <w:p w:rsidR="00A534F9" w:rsidRDefault="00A534F9" w:rsidP="00A534F9">
      <w:r>
        <w:tab/>
      </w:r>
      <w:r>
        <w:tab/>
      </w:r>
      <w:r>
        <w:tab/>
      </w:r>
      <w:r>
        <w:tab/>
      </w:r>
      <w:r>
        <w:tab/>
      </w:r>
      <w:r>
        <w:tab/>
        <w:t>Podpis rodičů: ………………………………………………</w:t>
      </w:r>
      <w:r w:rsidR="00D10E92">
        <w:t>……</w:t>
      </w:r>
      <w:proofErr w:type="gramStart"/>
      <w:r w:rsidR="00D10E92">
        <w:t>…..</w:t>
      </w:r>
      <w:proofErr w:type="gramEnd"/>
    </w:p>
    <w:p w:rsidR="00D10E92" w:rsidRDefault="00D10E92" w:rsidP="00A534F9"/>
    <w:p w:rsidR="00A534F9" w:rsidRDefault="00A534F9" w:rsidP="00A534F9">
      <w:r>
        <w:t xml:space="preserve">tel. </w:t>
      </w:r>
      <w:r w:rsidR="00D10E92">
        <w:t xml:space="preserve"> </w:t>
      </w:r>
      <w:r>
        <w:t>kontakt: ………………………………………….., mail: …………………………………………………………………….</w:t>
      </w:r>
      <w:r w:rsidR="003E064C">
        <w:t xml:space="preserve">( prosím </w:t>
      </w:r>
      <w:proofErr w:type="gramStart"/>
      <w:r w:rsidR="003E064C">
        <w:t>vyplňte )</w:t>
      </w:r>
      <w:proofErr w:type="gramEnd"/>
    </w:p>
    <w:p w:rsidR="00D10E92" w:rsidRDefault="003E064C" w:rsidP="00A534F9">
      <w:r>
        <w:t xml:space="preserve">informace na tel.: 725502043, mail: </w:t>
      </w:r>
      <w:hyperlink r:id="rId4" w:history="1">
        <w:r w:rsidRPr="00FD6932">
          <w:rPr>
            <w:rStyle w:val="Hypertextovodkaz"/>
          </w:rPr>
          <w:t>sosni@seznam.cz</w:t>
        </w:r>
      </w:hyperlink>
    </w:p>
    <w:p w:rsidR="003E064C" w:rsidRDefault="003E064C" w:rsidP="00A534F9"/>
    <w:p w:rsidR="003E064C" w:rsidRDefault="003E064C" w:rsidP="003E064C">
      <w:bookmarkStart w:id="0" w:name="_GoBack"/>
      <w:bookmarkEnd w:id="0"/>
    </w:p>
    <w:sectPr w:rsidR="003E064C" w:rsidSect="00CE2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8F"/>
    <w:rsid w:val="00390FFC"/>
    <w:rsid w:val="003E064C"/>
    <w:rsid w:val="006C3322"/>
    <w:rsid w:val="0085292A"/>
    <w:rsid w:val="00A534F9"/>
    <w:rsid w:val="00B05BCB"/>
    <w:rsid w:val="00B13CDD"/>
    <w:rsid w:val="00CE2D8F"/>
    <w:rsid w:val="00D1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55A6"/>
  <w15:chartTrackingRefBased/>
  <w15:docId w15:val="{68D245E0-A1F3-44AA-AC7A-5C9649E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4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34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ni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B3D3083</Template>
  <TotalTime>0</TotalTime>
  <Pages>1</Pages>
  <Words>214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Sosnová, Pavla</dc:creator>
  <cp:keywords/>
  <dc:description/>
  <cp:lastModifiedBy>Sosnová, Pavla</cp:lastModifiedBy>
  <cp:revision>2</cp:revision>
  <cp:lastPrinted>2016-09-01T06:46:00Z</cp:lastPrinted>
  <dcterms:created xsi:type="dcterms:W3CDTF">2018-09-07T05:46:00Z</dcterms:created>
  <dcterms:modified xsi:type="dcterms:W3CDTF">2018-09-07T05:46:00Z</dcterms:modified>
</cp:coreProperties>
</file>